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CAD8" w14:textId="77777777" w:rsidR="00377A1E" w:rsidRPr="00377A1E" w:rsidRDefault="00377A1E" w:rsidP="00B8027C">
      <w:pPr>
        <w:pStyle w:val="BodyText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377A1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Change of</w:t>
      </w:r>
      <w:r w:rsidR="00A035B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Pr="00377A1E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Supervisor</w:t>
      </w:r>
    </w:p>
    <w:p w14:paraId="7EDE8E17" w14:textId="1F3014F8" w:rsidR="004A4E7C" w:rsidRPr="00DD4525" w:rsidRDefault="004A4E7C" w:rsidP="00DD4525">
      <w:pPr>
        <w:pStyle w:val="BodyText"/>
        <w:spacing w:before="52" w:line="360" w:lineRule="auto"/>
        <w:ind w:right="-410" w:firstLine="7938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DD4525">
        <w:rPr>
          <w:rFonts w:ascii="Times New Roman" w:hAnsi="Times New Roman" w:cs="Times New Roman"/>
          <w:b/>
          <w:bCs/>
          <w:sz w:val="26"/>
          <w:szCs w:val="26"/>
        </w:rPr>
        <w:t>Dated :</w:t>
      </w:r>
      <w:proofErr w:type="gramEnd"/>
      <w:r w:rsidR="00891B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AFE0F74" w14:textId="77777777" w:rsidR="004613C0" w:rsidRPr="00031EA5" w:rsidRDefault="004613C0" w:rsidP="004A4E7C">
      <w:pPr>
        <w:pStyle w:val="BodyText"/>
        <w:spacing w:before="52" w:line="276" w:lineRule="auto"/>
        <w:rPr>
          <w:rFonts w:ascii="Times New Roman" w:hAnsi="Times New Roman" w:cs="Times New Roman"/>
          <w:sz w:val="26"/>
          <w:szCs w:val="26"/>
        </w:rPr>
      </w:pPr>
      <w:r w:rsidRPr="00031EA5">
        <w:rPr>
          <w:rFonts w:ascii="Times New Roman" w:hAnsi="Times New Roman" w:cs="Times New Roman"/>
          <w:sz w:val="26"/>
          <w:szCs w:val="26"/>
        </w:rPr>
        <w:t>To,</w:t>
      </w:r>
      <w:r w:rsidR="00BD3D88">
        <w:rPr>
          <w:rFonts w:ascii="Times New Roman" w:hAnsi="Times New Roman" w:cs="Times New Roman"/>
          <w:sz w:val="26"/>
          <w:szCs w:val="26"/>
        </w:rPr>
        <w:tab/>
      </w:r>
      <w:r w:rsidR="00BD3D88">
        <w:rPr>
          <w:rFonts w:ascii="Times New Roman" w:hAnsi="Times New Roman" w:cs="Times New Roman"/>
          <w:sz w:val="26"/>
          <w:szCs w:val="26"/>
        </w:rPr>
        <w:tab/>
      </w:r>
      <w:r w:rsidR="00BD3D88">
        <w:rPr>
          <w:rFonts w:ascii="Times New Roman" w:hAnsi="Times New Roman" w:cs="Times New Roman"/>
          <w:sz w:val="26"/>
          <w:szCs w:val="26"/>
        </w:rPr>
        <w:tab/>
      </w:r>
      <w:r w:rsidR="00BD3D88">
        <w:rPr>
          <w:rFonts w:ascii="Times New Roman" w:hAnsi="Times New Roman" w:cs="Times New Roman"/>
          <w:sz w:val="26"/>
          <w:szCs w:val="26"/>
        </w:rPr>
        <w:tab/>
      </w:r>
      <w:r w:rsidR="00BD3D88">
        <w:rPr>
          <w:rFonts w:ascii="Times New Roman" w:hAnsi="Times New Roman" w:cs="Times New Roman"/>
          <w:sz w:val="26"/>
          <w:szCs w:val="26"/>
        </w:rPr>
        <w:tab/>
      </w:r>
      <w:r w:rsidR="00BD3D88">
        <w:rPr>
          <w:rFonts w:ascii="Times New Roman" w:hAnsi="Times New Roman" w:cs="Times New Roman"/>
          <w:sz w:val="26"/>
          <w:szCs w:val="26"/>
        </w:rPr>
        <w:tab/>
      </w:r>
      <w:r w:rsidR="00BD3D88">
        <w:rPr>
          <w:rFonts w:ascii="Times New Roman" w:hAnsi="Times New Roman" w:cs="Times New Roman"/>
          <w:sz w:val="26"/>
          <w:szCs w:val="26"/>
        </w:rPr>
        <w:tab/>
      </w:r>
      <w:r w:rsidR="00BD3D88">
        <w:rPr>
          <w:rFonts w:ascii="Times New Roman" w:hAnsi="Times New Roman" w:cs="Times New Roman"/>
          <w:sz w:val="26"/>
          <w:szCs w:val="26"/>
        </w:rPr>
        <w:tab/>
      </w:r>
      <w:r w:rsidR="00BD3D88">
        <w:rPr>
          <w:rFonts w:ascii="Times New Roman" w:hAnsi="Times New Roman" w:cs="Times New Roman"/>
          <w:sz w:val="26"/>
          <w:szCs w:val="26"/>
        </w:rPr>
        <w:tab/>
      </w:r>
      <w:r w:rsidR="00BD3D88">
        <w:rPr>
          <w:rFonts w:ascii="Times New Roman" w:hAnsi="Times New Roman" w:cs="Times New Roman"/>
          <w:sz w:val="26"/>
          <w:szCs w:val="26"/>
        </w:rPr>
        <w:tab/>
      </w:r>
      <w:r w:rsidR="00BD3D88">
        <w:rPr>
          <w:rFonts w:ascii="Times New Roman" w:hAnsi="Times New Roman" w:cs="Times New Roman"/>
          <w:sz w:val="26"/>
          <w:szCs w:val="26"/>
        </w:rPr>
        <w:tab/>
      </w:r>
    </w:p>
    <w:p w14:paraId="3FA39BCC" w14:textId="2A621129" w:rsidR="00916AE2" w:rsidRDefault="004613C0" w:rsidP="00216ED4">
      <w:pPr>
        <w:pStyle w:val="BodyText"/>
        <w:ind w:right="26"/>
        <w:rPr>
          <w:rFonts w:ascii="Times New Roman" w:hAnsi="Times New Roman" w:cs="Times New Roman"/>
          <w:b/>
          <w:bCs/>
          <w:sz w:val="26"/>
          <w:szCs w:val="26"/>
        </w:rPr>
      </w:pPr>
      <w:r w:rsidRPr="004E20AB">
        <w:rPr>
          <w:rFonts w:ascii="Times New Roman" w:hAnsi="Times New Roman" w:cs="Times New Roman"/>
          <w:b/>
          <w:bCs/>
          <w:sz w:val="26"/>
          <w:szCs w:val="26"/>
        </w:rPr>
        <w:t xml:space="preserve">The </w:t>
      </w:r>
      <w:r w:rsidR="00916AE2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38525B">
        <w:rPr>
          <w:rFonts w:ascii="Times New Roman" w:hAnsi="Times New Roman" w:cs="Times New Roman"/>
          <w:b/>
          <w:bCs/>
          <w:sz w:val="26"/>
          <w:szCs w:val="26"/>
        </w:rPr>
        <w:t>ean R&amp;D</w:t>
      </w:r>
      <w:r w:rsidRPr="004E20AB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14:paraId="029CC5F8" w14:textId="77777777" w:rsidR="00031EA5" w:rsidRPr="00916AE2" w:rsidRDefault="00916AE2" w:rsidP="00216ED4">
      <w:pPr>
        <w:pStyle w:val="BodyText"/>
        <w:ind w:right="26"/>
        <w:rPr>
          <w:rFonts w:ascii="Times New Roman" w:hAnsi="Times New Roman" w:cs="Times New Roman"/>
          <w:sz w:val="26"/>
          <w:szCs w:val="26"/>
        </w:rPr>
      </w:pPr>
      <w:r w:rsidRPr="00916AE2">
        <w:rPr>
          <w:rFonts w:ascii="Times New Roman" w:hAnsi="Times New Roman" w:cs="Times New Roman"/>
          <w:sz w:val="26"/>
          <w:szCs w:val="26"/>
        </w:rPr>
        <w:t>Academic Research</w:t>
      </w:r>
      <w:r>
        <w:rPr>
          <w:rFonts w:ascii="Times New Roman" w:hAnsi="Times New Roman" w:cs="Times New Roman"/>
          <w:sz w:val="26"/>
          <w:szCs w:val="26"/>
        </w:rPr>
        <w:t>,</w:t>
      </w:r>
      <w:r w:rsidR="00BD3D88" w:rsidRPr="00916AE2">
        <w:rPr>
          <w:rFonts w:ascii="Times New Roman" w:hAnsi="Times New Roman" w:cs="Times New Roman"/>
          <w:sz w:val="26"/>
          <w:szCs w:val="26"/>
        </w:rPr>
        <w:tab/>
      </w:r>
      <w:r w:rsidR="00BD3D88" w:rsidRPr="00916AE2">
        <w:rPr>
          <w:rFonts w:ascii="Times New Roman" w:hAnsi="Times New Roman" w:cs="Times New Roman"/>
          <w:sz w:val="26"/>
          <w:szCs w:val="26"/>
        </w:rPr>
        <w:tab/>
      </w:r>
      <w:r w:rsidR="00BD3D88" w:rsidRPr="00916AE2">
        <w:rPr>
          <w:rFonts w:ascii="Times New Roman" w:hAnsi="Times New Roman" w:cs="Times New Roman"/>
          <w:sz w:val="26"/>
          <w:szCs w:val="26"/>
        </w:rPr>
        <w:tab/>
      </w:r>
      <w:r w:rsidR="00BD3D88" w:rsidRPr="00916AE2">
        <w:rPr>
          <w:rFonts w:ascii="Times New Roman" w:hAnsi="Times New Roman" w:cs="Times New Roman"/>
          <w:sz w:val="26"/>
          <w:szCs w:val="26"/>
        </w:rPr>
        <w:tab/>
      </w:r>
      <w:r w:rsidR="00BD3D88" w:rsidRPr="00916AE2">
        <w:rPr>
          <w:rFonts w:ascii="Times New Roman" w:hAnsi="Times New Roman" w:cs="Times New Roman"/>
          <w:sz w:val="26"/>
          <w:szCs w:val="26"/>
        </w:rPr>
        <w:tab/>
      </w:r>
      <w:r w:rsidR="00BD3D88" w:rsidRPr="00916AE2">
        <w:rPr>
          <w:rFonts w:ascii="Times New Roman" w:hAnsi="Times New Roman" w:cs="Times New Roman"/>
          <w:sz w:val="26"/>
          <w:szCs w:val="26"/>
        </w:rPr>
        <w:tab/>
      </w:r>
      <w:r w:rsidR="00BD3D88" w:rsidRPr="00916AE2">
        <w:rPr>
          <w:rFonts w:ascii="Times New Roman" w:hAnsi="Times New Roman" w:cs="Times New Roman"/>
          <w:sz w:val="26"/>
          <w:szCs w:val="26"/>
        </w:rPr>
        <w:tab/>
      </w:r>
      <w:r w:rsidR="00BD3D88" w:rsidRPr="00916AE2">
        <w:rPr>
          <w:rFonts w:ascii="Times New Roman" w:hAnsi="Times New Roman" w:cs="Times New Roman"/>
          <w:sz w:val="26"/>
          <w:szCs w:val="26"/>
        </w:rPr>
        <w:tab/>
      </w:r>
    </w:p>
    <w:p w14:paraId="53635AF0" w14:textId="77777777" w:rsidR="004613C0" w:rsidRPr="00031EA5" w:rsidRDefault="004613C0" w:rsidP="00216ED4">
      <w:pPr>
        <w:pStyle w:val="BodyText"/>
        <w:ind w:right="26"/>
        <w:rPr>
          <w:rFonts w:ascii="Times New Roman" w:hAnsi="Times New Roman" w:cs="Times New Roman"/>
          <w:sz w:val="26"/>
          <w:szCs w:val="26"/>
        </w:rPr>
      </w:pPr>
      <w:r w:rsidRPr="00031EA5">
        <w:rPr>
          <w:rFonts w:ascii="Times New Roman" w:hAnsi="Times New Roman" w:cs="Times New Roman"/>
          <w:sz w:val="26"/>
          <w:szCs w:val="26"/>
        </w:rPr>
        <w:t>KLEF.</w:t>
      </w:r>
    </w:p>
    <w:p w14:paraId="25A48A99" w14:textId="77777777" w:rsidR="004613C0" w:rsidRPr="00031EA5" w:rsidRDefault="004613C0" w:rsidP="001465DD">
      <w:pPr>
        <w:pStyle w:val="BodyText"/>
        <w:spacing w:before="240"/>
        <w:rPr>
          <w:rFonts w:ascii="Times New Roman" w:hAnsi="Times New Roman" w:cs="Times New Roman"/>
          <w:sz w:val="26"/>
          <w:szCs w:val="26"/>
        </w:rPr>
      </w:pPr>
    </w:p>
    <w:p w14:paraId="3465DF28" w14:textId="77777777" w:rsidR="004613C0" w:rsidRPr="00031EA5" w:rsidRDefault="004F220E" w:rsidP="00031EA5">
      <w:pPr>
        <w:pStyle w:val="BodyTex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Dear</w:t>
      </w:r>
      <w:r w:rsidR="004613C0" w:rsidRPr="00031EA5">
        <w:rPr>
          <w:rFonts w:ascii="Times New Roman" w:hAnsi="Times New Roman" w:cs="Times New Roman"/>
          <w:sz w:val="26"/>
          <w:szCs w:val="26"/>
        </w:rPr>
        <w:t xml:space="preserve"> Sir,</w:t>
      </w:r>
    </w:p>
    <w:p w14:paraId="432ED7A0" w14:textId="77777777" w:rsidR="004613C0" w:rsidRPr="00031EA5" w:rsidRDefault="004613C0" w:rsidP="004613C0">
      <w:pPr>
        <w:pStyle w:val="BodyText"/>
        <w:spacing w:before="1"/>
        <w:rPr>
          <w:rFonts w:ascii="Times New Roman" w:hAnsi="Times New Roman" w:cs="Times New Roman"/>
          <w:sz w:val="26"/>
          <w:szCs w:val="26"/>
        </w:rPr>
      </w:pPr>
    </w:p>
    <w:p w14:paraId="7712E3A6" w14:textId="77777777" w:rsidR="004613C0" w:rsidRPr="00031EA5" w:rsidRDefault="004613C0" w:rsidP="00031EA5">
      <w:pPr>
        <w:pStyle w:val="BodyText"/>
        <w:rPr>
          <w:rFonts w:ascii="Times New Roman" w:hAnsi="Times New Roman" w:cs="Times New Roman"/>
          <w:sz w:val="26"/>
          <w:szCs w:val="26"/>
        </w:rPr>
      </w:pPr>
      <w:r w:rsidRPr="00F6558F">
        <w:rPr>
          <w:rFonts w:ascii="Times New Roman" w:hAnsi="Times New Roman" w:cs="Times New Roman"/>
          <w:b/>
          <w:bCs/>
          <w:i/>
          <w:iCs/>
          <w:sz w:val="26"/>
          <w:szCs w:val="26"/>
        </w:rPr>
        <w:t>Subject:</w:t>
      </w:r>
      <w:r w:rsidR="00A035B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530E37">
        <w:rPr>
          <w:rFonts w:ascii="Times New Roman" w:hAnsi="Times New Roman" w:cs="Times New Roman"/>
          <w:sz w:val="26"/>
          <w:szCs w:val="26"/>
        </w:rPr>
        <w:t xml:space="preserve">Request for </w:t>
      </w:r>
      <w:r w:rsidR="00C5458B">
        <w:rPr>
          <w:rFonts w:ascii="Times New Roman" w:hAnsi="Times New Roman" w:cs="Times New Roman"/>
          <w:sz w:val="26"/>
          <w:szCs w:val="26"/>
        </w:rPr>
        <w:t>Supervisor</w:t>
      </w:r>
      <w:r w:rsidRPr="00031EA5">
        <w:rPr>
          <w:rFonts w:ascii="Times New Roman" w:hAnsi="Times New Roman" w:cs="Times New Roman"/>
          <w:sz w:val="26"/>
          <w:szCs w:val="26"/>
        </w:rPr>
        <w:t xml:space="preserve"> allo</w:t>
      </w:r>
      <w:r w:rsidR="00EC42FD">
        <w:rPr>
          <w:rFonts w:ascii="Times New Roman" w:hAnsi="Times New Roman" w:cs="Times New Roman"/>
          <w:sz w:val="26"/>
          <w:szCs w:val="26"/>
        </w:rPr>
        <w:t>tment</w:t>
      </w:r>
      <w:r w:rsidR="004F220E">
        <w:rPr>
          <w:rFonts w:ascii="Times New Roman" w:hAnsi="Times New Roman" w:cs="Times New Roman"/>
          <w:sz w:val="26"/>
          <w:szCs w:val="26"/>
        </w:rPr>
        <w:t xml:space="preserve"> – Reg.</w:t>
      </w:r>
    </w:p>
    <w:p w14:paraId="2AB43EEF" w14:textId="77777777" w:rsidR="004613C0" w:rsidRPr="00031EA5" w:rsidRDefault="004613C0" w:rsidP="004613C0">
      <w:pPr>
        <w:pStyle w:val="BodyText"/>
        <w:rPr>
          <w:rFonts w:ascii="Times New Roman" w:hAnsi="Times New Roman" w:cs="Times New Roman"/>
          <w:sz w:val="26"/>
          <w:szCs w:val="26"/>
        </w:rPr>
      </w:pPr>
    </w:p>
    <w:p w14:paraId="5FDF1264" w14:textId="77777777" w:rsidR="00355E69" w:rsidRPr="00C5458B" w:rsidRDefault="00355E69" w:rsidP="00355E69">
      <w:pPr>
        <w:pStyle w:val="BodyText"/>
        <w:spacing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465DD">
        <w:rPr>
          <w:rFonts w:ascii="Times New Roman" w:hAnsi="Times New Roman" w:cs="Times New Roman"/>
          <w:b/>
          <w:bCs/>
          <w:i/>
          <w:iCs/>
          <w:sz w:val="26"/>
          <w:szCs w:val="26"/>
          <w:highlight w:val="lightGray"/>
        </w:rPr>
        <w:t xml:space="preserve">Scholar </w:t>
      </w:r>
      <w:proofErr w:type="gramStart"/>
      <w:r w:rsidRPr="001465DD">
        <w:rPr>
          <w:rFonts w:ascii="Times New Roman" w:hAnsi="Times New Roman" w:cs="Times New Roman"/>
          <w:b/>
          <w:bCs/>
          <w:i/>
          <w:iCs/>
          <w:sz w:val="26"/>
          <w:szCs w:val="26"/>
          <w:highlight w:val="lightGray"/>
        </w:rPr>
        <w:t>Details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5335"/>
        <w:gridCol w:w="2562"/>
      </w:tblGrid>
      <w:tr w:rsidR="00355E69" w:rsidRPr="00F6558F" w14:paraId="168B8E6A" w14:textId="77777777" w:rsidTr="004D3738">
        <w:trPr>
          <w:trHeight w:val="397"/>
        </w:trPr>
        <w:tc>
          <w:tcPr>
            <w:tcW w:w="2173" w:type="dxa"/>
            <w:vAlign w:val="center"/>
          </w:tcPr>
          <w:p w14:paraId="0BD16FAE" w14:textId="75FF923D" w:rsidR="00355E69" w:rsidRPr="009238BB" w:rsidRDefault="00355E69" w:rsidP="00EB1791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AE2395">
              <w:rPr>
                <w:rFonts w:ascii="Times New Roman" w:hAnsi="Times New Roman" w:cs="Times New Roman"/>
                <w:b/>
                <w:bCs/>
              </w:rPr>
              <w:t>ID :</w:t>
            </w:r>
            <w:proofErr w:type="gramEnd"/>
            <w:r w:rsidR="009A6243" w:rsidRPr="00CD340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335" w:type="dxa"/>
            <w:vAlign w:val="center"/>
          </w:tcPr>
          <w:p w14:paraId="7CB62885" w14:textId="60701F58" w:rsidR="00355E69" w:rsidRPr="004B27E6" w:rsidRDefault="00355E69" w:rsidP="00EB1791">
            <w:pPr>
              <w:pStyle w:val="BodyText"/>
              <w:rPr>
                <w:rFonts w:ascii="Calibri" w:hAnsi="Calibri" w:cs="Calibri"/>
                <w:color w:val="000000"/>
                <w:lang w:val="en-IN"/>
              </w:rPr>
            </w:pPr>
            <w:proofErr w:type="gramStart"/>
            <w:r w:rsidRPr="001465DD">
              <w:rPr>
                <w:rFonts w:ascii="Times New Roman" w:hAnsi="Times New Roman" w:cs="Times New Roman"/>
                <w:b/>
                <w:bCs/>
              </w:rPr>
              <w:t>Name :</w:t>
            </w:r>
            <w:proofErr w:type="gramEnd"/>
            <w:r w:rsidR="009A62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62" w:type="dxa"/>
            <w:vAlign w:val="center"/>
          </w:tcPr>
          <w:p w14:paraId="733D6D00" w14:textId="3F71BBC6" w:rsidR="00355E69" w:rsidRPr="009238BB" w:rsidRDefault="00355E69" w:rsidP="00C03FC6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1465DD">
              <w:rPr>
                <w:rFonts w:ascii="Times New Roman" w:hAnsi="Times New Roman" w:cs="Times New Roman"/>
                <w:b/>
                <w:bCs/>
              </w:rPr>
              <w:t>Dept :</w:t>
            </w:r>
            <w:proofErr w:type="gramEnd"/>
            <w:r w:rsidR="009A62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02E34444" w14:textId="77777777" w:rsidR="00355E69" w:rsidRPr="00C5458B" w:rsidRDefault="00355E69" w:rsidP="00355E69">
      <w:pPr>
        <w:pStyle w:val="BodyText"/>
        <w:spacing w:before="240"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465DD">
        <w:rPr>
          <w:rFonts w:ascii="Times New Roman" w:hAnsi="Times New Roman" w:cs="Times New Roman"/>
          <w:b/>
          <w:bCs/>
          <w:i/>
          <w:iCs/>
          <w:sz w:val="26"/>
          <w:szCs w:val="26"/>
          <w:highlight w:val="lightGray"/>
        </w:rPr>
        <w:t xml:space="preserve">Current </w:t>
      </w:r>
      <w:r w:rsidR="004A4E7C">
        <w:rPr>
          <w:rFonts w:ascii="Times New Roman" w:hAnsi="Times New Roman" w:cs="Times New Roman"/>
          <w:b/>
          <w:bCs/>
          <w:i/>
          <w:iCs/>
          <w:sz w:val="26"/>
          <w:szCs w:val="26"/>
          <w:highlight w:val="lightGray"/>
        </w:rPr>
        <w:t>Supervisor</w:t>
      </w:r>
      <w:r w:rsidRPr="001465DD">
        <w:rPr>
          <w:rFonts w:ascii="Times New Roman" w:hAnsi="Times New Roman" w:cs="Times New Roman"/>
          <w:b/>
          <w:bCs/>
          <w:i/>
          <w:iCs/>
          <w:sz w:val="26"/>
          <w:szCs w:val="26"/>
          <w:highlight w:val="lightGray"/>
        </w:rPr>
        <w:t xml:space="preserve"> </w:t>
      </w:r>
      <w:proofErr w:type="gramStart"/>
      <w:r w:rsidRPr="001465DD">
        <w:rPr>
          <w:rFonts w:ascii="Times New Roman" w:hAnsi="Times New Roman" w:cs="Times New Roman"/>
          <w:b/>
          <w:bCs/>
          <w:i/>
          <w:iCs/>
          <w:sz w:val="26"/>
          <w:szCs w:val="26"/>
          <w:highlight w:val="lightGray"/>
        </w:rPr>
        <w:t>Details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5335"/>
        <w:gridCol w:w="2562"/>
      </w:tblGrid>
      <w:tr w:rsidR="00355E69" w:rsidRPr="00F6558F" w14:paraId="6700A748" w14:textId="77777777" w:rsidTr="004D3738">
        <w:trPr>
          <w:trHeight w:val="397"/>
        </w:trPr>
        <w:tc>
          <w:tcPr>
            <w:tcW w:w="2173" w:type="dxa"/>
            <w:vAlign w:val="center"/>
          </w:tcPr>
          <w:p w14:paraId="63BE8A51" w14:textId="1EAE7DDA" w:rsidR="00355E69" w:rsidRPr="008A1A5E" w:rsidRDefault="00355E69" w:rsidP="002B5778">
            <w:pPr>
              <w:pStyle w:val="BodyText"/>
              <w:rPr>
                <w:rFonts w:ascii="Calibri" w:hAnsi="Calibri" w:cs="Calibri"/>
                <w:color w:val="000000"/>
              </w:rPr>
            </w:pPr>
            <w:proofErr w:type="gramStart"/>
            <w:r w:rsidRPr="001465DD">
              <w:rPr>
                <w:rFonts w:ascii="Times New Roman" w:hAnsi="Times New Roman" w:cs="Times New Roman"/>
                <w:b/>
                <w:bCs/>
              </w:rPr>
              <w:t>ID :</w:t>
            </w:r>
            <w:proofErr w:type="gramEnd"/>
            <w:r w:rsidR="009A62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335" w:type="dxa"/>
            <w:vAlign w:val="center"/>
          </w:tcPr>
          <w:p w14:paraId="1FCD2650" w14:textId="4F9A5181" w:rsidR="00355E69" w:rsidRPr="009238BB" w:rsidRDefault="00355E69" w:rsidP="00E428A1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1465DD">
              <w:rPr>
                <w:rFonts w:ascii="Times New Roman" w:hAnsi="Times New Roman" w:cs="Times New Roman"/>
                <w:b/>
                <w:bCs/>
              </w:rPr>
              <w:t>Name :</w:t>
            </w:r>
            <w:proofErr w:type="gramEnd"/>
            <w:r w:rsidR="008A1A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62" w:type="dxa"/>
            <w:vAlign w:val="center"/>
          </w:tcPr>
          <w:p w14:paraId="1C439039" w14:textId="7E8EF504" w:rsidR="00355E69" w:rsidRPr="009238BB" w:rsidRDefault="00355E69" w:rsidP="00C03FC6">
            <w:pPr>
              <w:pStyle w:val="BodyText"/>
              <w:rPr>
                <w:rFonts w:ascii="Times New Roman" w:hAnsi="Times New Roman" w:cs="Times New Roman"/>
              </w:rPr>
            </w:pPr>
            <w:proofErr w:type="gramStart"/>
            <w:r w:rsidRPr="001465DD">
              <w:rPr>
                <w:rFonts w:ascii="Times New Roman" w:hAnsi="Times New Roman" w:cs="Times New Roman"/>
                <w:b/>
                <w:bCs/>
              </w:rPr>
              <w:t>Dept :</w:t>
            </w:r>
            <w:proofErr w:type="gramEnd"/>
            <w:r w:rsidR="009A62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55E69" w:rsidRPr="00F6558F" w14:paraId="6C727425" w14:textId="77777777" w:rsidTr="00C03FC6">
        <w:trPr>
          <w:trHeight w:val="397"/>
        </w:trPr>
        <w:tc>
          <w:tcPr>
            <w:tcW w:w="10070" w:type="dxa"/>
            <w:gridSpan w:val="3"/>
            <w:vAlign w:val="center"/>
          </w:tcPr>
          <w:p w14:paraId="1F1E676D" w14:textId="4D35D8B4" w:rsidR="00355E69" w:rsidRPr="009238BB" w:rsidRDefault="00355E69" w:rsidP="00602A83">
            <w:pPr>
              <w:pStyle w:val="BodyText"/>
              <w:rPr>
                <w:rFonts w:ascii="Times New Roman" w:hAnsi="Times New Roman" w:cs="Times New Roman"/>
              </w:rPr>
            </w:pPr>
            <w:r w:rsidRPr="001465DD">
              <w:rPr>
                <w:rFonts w:ascii="Times New Roman" w:hAnsi="Times New Roman" w:cs="Times New Roman"/>
                <w:b/>
                <w:bCs/>
              </w:rPr>
              <w:t>Reason for change :</w:t>
            </w:r>
            <w:r w:rsidR="009A624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7DDEAE71" w14:textId="77777777" w:rsidR="00355E69" w:rsidRDefault="00355E69" w:rsidP="00355E69"/>
    <w:p w14:paraId="62D720C1" w14:textId="77777777" w:rsidR="004D3738" w:rsidRDefault="00F6558F" w:rsidP="004D3738">
      <w:pPr>
        <w:pStyle w:val="BodyText"/>
        <w:tabs>
          <w:tab w:val="left" w:pos="9450"/>
        </w:tabs>
        <w:spacing w:after="240" w:line="276" w:lineRule="auto"/>
        <w:ind w:right="11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With reference to the </w:t>
      </w:r>
      <w:r w:rsidR="00C5458B">
        <w:rPr>
          <w:rFonts w:ascii="Times New Roman" w:hAnsi="Times New Roman" w:cs="Times New Roman"/>
          <w:sz w:val="26"/>
          <w:szCs w:val="26"/>
        </w:rPr>
        <w:t>above-mentioned</w:t>
      </w:r>
      <w:r w:rsidR="009A6243">
        <w:rPr>
          <w:rFonts w:ascii="Times New Roman" w:hAnsi="Times New Roman" w:cs="Times New Roman"/>
          <w:sz w:val="26"/>
          <w:szCs w:val="26"/>
        </w:rPr>
        <w:t xml:space="preserve"> </w:t>
      </w:r>
      <w:r w:rsidR="00C5458B">
        <w:rPr>
          <w:rFonts w:ascii="Times New Roman" w:hAnsi="Times New Roman" w:cs="Times New Roman"/>
          <w:sz w:val="26"/>
          <w:szCs w:val="26"/>
        </w:rPr>
        <w:t xml:space="preserve">details, </w:t>
      </w:r>
      <w:r w:rsidR="00355E69">
        <w:rPr>
          <w:rFonts w:ascii="Times New Roman" w:hAnsi="Times New Roman" w:cs="Times New Roman"/>
          <w:sz w:val="26"/>
          <w:szCs w:val="26"/>
        </w:rPr>
        <w:t>the current supervisor has changed</w:t>
      </w:r>
      <w:r w:rsidR="001C6610">
        <w:rPr>
          <w:rFonts w:ascii="Times New Roman" w:hAnsi="Times New Roman" w:cs="Times New Roman"/>
          <w:sz w:val="26"/>
          <w:szCs w:val="26"/>
        </w:rPr>
        <w:t>.</w:t>
      </w:r>
      <w:r w:rsidR="004048AE">
        <w:rPr>
          <w:rFonts w:ascii="Times New Roman" w:hAnsi="Times New Roman" w:cs="Times New Roman"/>
          <w:sz w:val="26"/>
          <w:szCs w:val="26"/>
        </w:rPr>
        <w:t xml:space="preserve"> </w:t>
      </w:r>
      <w:r w:rsidR="001D75AC">
        <w:rPr>
          <w:rFonts w:ascii="Times New Roman" w:hAnsi="Times New Roman" w:cs="Times New Roman"/>
          <w:sz w:val="26"/>
          <w:szCs w:val="26"/>
        </w:rPr>
        <w:t xml:space="preserve">Proposed faculty details are given below for your approval. </w:t>
      </w:r>
      <w:r w:rsidR="001C6610">
        <w:rPr>
          <w:rFonts w:ascii="Times New Roman" w:hAnsi="Times New Roman" w:cs="Times New Roman"/>
          <w:sz w:val="26"/>
          <w:szCs w:val="26"/>
        </w:rPr>
        <w:t>R</w:t>
      </w:r>
      <w:r w:rsidR="00C5458B">
        <w:rPr>
          <w:rFonts w:ascii="Times New Roman" w:hAnsi="Times New Roman" w:cs="Times New Roman"/>
          <w:sz w:val="26"/>
          <w:szCs w:val="26"/>
        </w:rPr>
        <w:t xml:space="preserve">equest to allot a new Supervisor to </w:t>
      </w:r>
      <w:r w:rsidR="001465DD">
        <w:rPr>
          <w:rFonts w:ascii="Times New Roman" w:hAnsi="Times New Roman" w:cs="Times New Roman"/>
          <w:sz w:val="26"/>
          <w:szCs w:val="26"/>
        </w:rPr>
        <w:t xml:space="preserve">support </w:t>
      </w:r>
      <w:r w:rsidR="00C5458B">
        <w:rPr>
          <w:rFonts w:ascii="Times New Roman" w:hAnsi="Times New Roman" w:cs="Times New Roman"/>
          <w:sz w:val="26"/>
          <w:szCs w:val="26"/>
        </w:rPr>
        <w:t>research progress.</w:t>
      </w:r>
    </w:p>
    <w:tbl>
      <w:tblPr>
        <w:tblW w:w="10519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99"/>
        <w:gridCol w:w="837"/>
        <w:gridCol w:w="2791"/>
        <w:gridCol w:w="1256"/>
        <w:gridCol w:w="1395"/>
        <w:gridCol w:w="1256"/>
        <w:gridCol w:w="1116"/>
        <w:gridCol w:w="1169"/>
      </w:tblGrid>
      <w:tr w:rsidR="001B3D3F" w:rsidRPr="001B3D3F" w14:paraId="7F42D856" w14:textId="77777777" w:rsidTr="0063471A">
        <w:trPr>
          <w:trHeight w:val="181"/>
        </w:trPr>
        <w:tc>
          <w:tcPr>
            <w:tcW w:w="105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C9C9"/>
            <w:vAlign w:val="center"/>
            <w:hideMark/>
          </w:tcPr>
          <w:p w14:paraId="7210881E" w14:textId="77777777" w:rsidR="001B3D3F" w:rsidRPr="001B3D3F" w:rsidRDefault="001B3D3F" w:rsidP="001B3D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Proposed Faculty Research Credentials</w:t>
            </w:r>
          </w:p>
        </w:tc>
      </w:tr>
      <w:tr w:rsidR="001B3D3F" w:rsidRPr="001B3D3F" w14:paraId="578B8272" w14:textId="77777777" w:rsidTr="00891BE0">
        <w:trPr>
          <w:trHeight w:val="4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42725BBF" w14:textId="77777777" w:rsidR="001B3D3F" w:rsidRPr="001B3D3F" w:rsidRDefault="001B3D3F" w:rsidP="001B3D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 No</w:t>
            </w:r>
            <w:r w:rsidR="00FA4289" w:rsidRPr="00FA4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48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DBDB"/>
            <w:vAlign w:val="center"/>
            <w:hideMark/>
          </w:tcPr>
          <w:p w14:paraId="383675A5" w14:textId="77777777" w:rsidR="001B3D3F" w:rsidRPr="001B3D3F" w:rsidRDefault="001B3D3F" w:rsidP="001B3D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Faculty</w:t>
            </w:r>
          </w:p>
        </w:tc>
        <w:tc>
          <w:tcPr>
            <w:tcW w:w="2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CC2E5" w:themeFill="accent5" w:themeFillTint="99"/>
            <w:noWrap/>
            <w:vAlign w:val="center"/>
            <w:hideMark/>
          </w:tcPr>
          <w:p w14:paraId="1C4C0AD1" w14:textId="77777777" w:rsidR="001B3D3F" w:rsidRPr="001B3D3F" w:rsidRDefault="001B3D3F" w:rsidP="001B3D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With K L E F</w:t>
            </w:r>
          </w:p>
        </w:tc>
        <w:tc>
          <w:tcPr>
            <w:tcW w:w="22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2C47BF88" w14:textId="77777777" w:rsidR="001B3D3F" w:rsidRPr="001B3D3F" w:rsidRDefault="001B3D3F" w:rsidP="001B3D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proofErr w:type="gramStart"/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Ph.D</w:t>
            </w:r>
            <w:proofErr w:type="spellEnd"/>
            <w:proofErr w:type="gramEnd"/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Scholars</w:t>
            </w:r>
          </w:p>
        </w:tc>
      </w:tr>
      <w:tr w:rsidR="001B3D3F" w:rsidRPr="001B3D3F" w14:paraId="61F7FD43" w14:textId="77777777" w:rsidTr="0063471A">
        <w:trPr>
          <w:trHeight w:val="56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8388A" w14:textId="77777777" w:rsidR="001B3D3F" w:rsidRPr="001B3D3F" w:rsidRDefault="001B3D3F" w:rsidP="001B3D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23DD9E8" w14:textId="77777777" w:rsidR="001B3D3F" w:rsidRPr="001B3D3F" w:rsidRDefault="001B3D3F" w:rsidP="001B3D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ID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9DD4F9B" w14:textId="77777777" w:rsidR="001B3D3F" w:rsidRPr="001B3D3F" w:rsidRDefault="001B3D3F" w:rsidP="001B3D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A43BB3B" w14:textId="77777777" w:rsidR="001B3D3F" w:rsidRPr="001B3D3F" w:rsidRDefault="001B3D3F" w:rsidP="001B3D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proofErr w:type="gramStart"/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Ph.D</w:t>
            </w:r>
            <w:proofErr w:type="spellEnd"/>
            <w:proofErr w:type="gramEnd"/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Awarded Year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372C30B" w14:textId="77777777" w:rsidR="001B3D3F" w:rsidRPr="001B3D3F" w:rsidRDefault="001B3D3F" w:rsidP="001B3D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No. of years completed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4B1332C" w14:textId="77777777" w:rsidR="001B3D3F" w:rsidRPr="001B3D3F" w:rsidRDefault="001B3D3F" w:rsidP="001B3D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No. of Papers published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D04DEFA" w14:textId="77777777" w:rsidR="001B3D3F" w:rsidRPr="001B3D3F" w:rsidRDefault="001B3D3F" w:rsidP="001B3D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Allotted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EEAD4F2" w14:textId="77777777" w:rsidR="001B3D3F" w:rsidRPr="001B3D3F" w:rsidRDefault="001B3D3F" w:rsidP="001B3D3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1B3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Awarded</w:t>
            </w:r>
          </w:p>
        </w:tc>
      </w:tr>
      <w:tr w:rsidR="00A1635C" w:rsidRPr="001B3D3F" w14:paraId="30DCA8AB" w14:textId="77777777" w:rsidTr="00383E09">
        <w:trPr>
          <w:trHeight w:val="6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BBD9C5" w14:textId="77777777" w:rsidR="00A1635C" w:rsidRPr="001B3D3F" w:rsidRDefault="00A1635C" w:rsidP="00891BE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1E9E19A9" w14:textId="3D75AFA1" w:rsidR="00A1635C" w:rsidRPr="00891BE0" w:rsidRDefault="00A1635C" w:rsidP="004D12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24B19A0" w14:textId="6170BFA9" w:rsidR="00A1635C" w:rsidRPr="00891BE0" w:rsidRDefault="00A1635C" w:rsidP="004D12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622E692" w14:textId="351428DF" w:rsidR="00A1635C" w:rsidRPr="001B3D3F" w:rsidRDefault="00A1635C" w:rsidP="004D12F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03F4218B" w14:textId="6F1C8B2D" w:rsidR="00A1635C" w:rsidRPr="001B3D3F" w:rsidRDefault="00A1635C" w:rsidP="004D12F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47B7954E" w14:textId="7E0DB66E" w:rsidR="00A1635C" w:rsidRPr="001B3D3F" w:rsidRDefault="00A1635C" w:rsidP="004D12F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68E7B9EF" w14:textId="27F1B085" w:rsidR="00A1635C" w:rsidRPr="001B3D3F" w:rsidRDefault="00A1635C" w:rsidP="004D12F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1CD4F58B" w14:textId="4D5A9ACE" w:rsidR="00A1635C" w:rsidRPr="001B3D3F" w:rsidRDefault="00A1635C" w:rsidP="004D12F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53323" w:rsidRPr="001B3D3F" w14:paraId="7502F3D8" w14:textId="77777777" w:rsidTr="00383E09">
        <w:trPr>
          <w:trHeight w:val="6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3F736D" w14:textId="77777777" w:rsidR="00B53323" w:rsidRPr="001B3D3F" w:rsidRDefault="00B53323" w:rsidP="00B5332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3BE521" w14:textId="1D4C60E4" w:rsidR="00B53323" w:rsidRPr="001B3D3F" w:rsidRDefault="00B53323" w:rsidP="00B53323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E02E12" w14:textId="63A71E90" w:rsidR="00B53323" w:rsidRPr="00BF4261" w:rsidRDefault="00B53323" w:rsidP="00B53323">
            <w:pPr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542CF4" w14:textId="5D460E80" w:rsidR="00B53323" w:rsidRPr="001B3D3F" w:rsidRDefault="00B53323" w:rsidP="00B5332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4D39E6" w14:textId="3917B34B" w:rsidR="00B53323" w:rsidRPr="001B3D3F" w:rsidRDefault="00B53323" w:rsidP="00B5332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B2FB4E" w14:textId="798331BA" w:rsidR="00B53323" w:rsidRPr="001B3D3F" w:rsidRDefault="00B53323" w:rsidP="00B5332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5FC101" w14:textId="28A2682C" w:rsidR="00B53323" w:rsidRPr="001B3D3F" w:rsidRDefault="00B53323" w:rsidP="00B5332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7C2778" w14:textId="66DF8947" w:rsidR="00B53323" w:rsidRPr="001B3D3F" w:rsidRDefault="00B53323" w:rsidP="00B5332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53323" w:rsidRPr="001B3D3F" w14:paraId="35C35C98" w14:textId="77777777" w:rsidTr="00383E09">
        <w:trPr>
          <w:trHeight w:val="6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89BA" w14:textId="77777777" w:rsidR="00B53323" w:rsidRPr="001B3D3F" w:rsidRDefault="00B53323" w:rsidP="00B5332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598C" w14:textId="6EF2FCD4" w:rsidR="00B53323" w:rsidRPr="001B3D3F" w:rsidRDefault="00B53323" w:rsidP="00B53323">
            <w:pPr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371" w14:textId="71413DF6" w:rsidR="00B53323" w:rsidRPr="00BF4261" w:rsidRDefault="00B53323" w:rsidP="00B53323">
            <w:pPr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D01D" w14:textId="3842AF06" w:rsidR="00B53323" w:rsidRPr="001B3D3F" w:rsidRDefault="00B53323" w:rsidP="00B5332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97E3" w14:textId="68AFB86A" w:rsidR="00B53323" w:rsidRPr="001B3D3F" w:rsidRDefault="00B53323" w:rsidP="00B5332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D7DF" w14:textId="6B3B9AD4" w:rsidR="00B53323" w:rsidRPr="001B3D3F" w:rsidRDefault="00B53323" w:rsidP="00B5332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4823F" w14:textId="77BEBBE8" w:rsidR="00B53323" w:rsidRPr="001B3D3F" w:rsidRDefault="00B53323" w:rsidP="00B5332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64A9" w14:textId="162DD7DB" w:rsidR="00B53323" w:rsidRPr="001B3D3F" w:rsidRDefault="00B53323" w:rsidP="00B5332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</w:tbl>
    <w:p w14:paraId="22C40BB6" w14:textId="77777777" w:rsidR="0083407E" w:rsidRPr="00181C48" w:rsidRDefault="0083407E" w:rsidP="00405F5C">
      <w:pPr>
        <w:pStyle w:val="BodyText"/>
        <w:spacing w:before="52" w:line="360" w:lineRule="auto"/>
        <w:rPr>
          <w:rFonts w:ascii="Times New Roman" w:hAnsi="Times New Roman" w:cs="Times New Roman"/>
          <w:sz w:val="26"/>
          <w:szCs w:val="26"/>
          <w:lang w:val="en-IN"/>
        </w:rPr>
      </w:pPr>
    </w:p>
    <w:sectPr w:rsidR="0083407E" w:rsidRPr="00181C48" w:rsidSect="001D75AC">
      <w:headerReference w:type="default" r:id="rId8"/>
      <w:footerReference w:type="default" r:id="rId9"/>
      <w:pgSz w:w="11906" w:h="16838" w:code="9"/>
      <w:pgMar w:top="2410" w:right="926" w:bottom="720" w:left="900" w:header="567" w:footer="15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5EA5" w14:textId="77777777" w:rsidR="00700222" w:rsidRDefault="00700222" w:rsidP="004613C0">
      <w:r>
        <w:separator/>
      </w:r>
    </w:p>
  </w:endnote>
  <w:endnote w:type="continuationSeparator" w:id="0">
    <w:p w14:paraId="10B33953" w14:textId="77777777" w:rsidR="00700222" w:rsidRDefault="00700222" w:rsidP="0046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A523" w14:textId="1F7E578D" w:rsidR="00405F5C" w:rsidRPr="00031EA5" w:rsidRDefault="00405F5C" w:rsidP="00405F5C">
    <w:pPr>
      <w:pStyle w:val="BodyText"/>
      <w:ind w:left="-540" w:right="-54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031EA5">
      <w:rPr>
        <w:rFonts w:ascii="Times New Roman" w:hAnsi="Times New Roman" w:cs="Times New Roman"/>
        <w:b/>
        <w:bCs/>
        <w:sz w:val="26"/>
        <w:szCs w:val="26"/>
      </w:rPr>
      <w:t>RPAC</w:t>
    </w:r>
    <w:r>
      <w:rPr>
        <w:rFonts w:ascii="Times New Roman" w:hAnsi="Times New Roman" w:cs="Times New Roman"/>
        <w:b/>
        <w:bCs/>
        <w:sz w:val="26"/>
        <w:szCs w:val="26"/>
      </w:rPr>
      <w:tab/>
    </w:r>
    <w:r>
      <w:rPr>
        <w:rFonts w:ascii="Times New Roman" w:hAnsi="Times New Roman" w:cs="Times New Roman"/>
        <w:b/>
        <w:bCs/>
        <w:sz w:val="26"/>
        <w:szCs w:val="26"/>
      </w:rPr>
      <w:tab/>
    </w:r>
    <w:r>
      <w:rPr>
        <w:rFonts w:ascii="Times New Roman" w:hAnsi="Times New Roman" w:cs="Times New Roman"/>
        <w:b/>
        <w:bCs/>
        <w:sz w:val="26"/>
        <w:szCs w:val="26"/>
      </w:rPr>
      <w:tab/>
    </w:r>
    <w:r>
      <w:rPr>
        <w:rFonts w:ascii="Times New Roman" w:hAnsi="Times New Roman" w:cs="Times New Roman"/>
        <w:b/>
        <w:bCs/>
        <w:sz w:val="26"/>
        <w:szCs w:val="26"/>
      </w:rPr>
      <w:tab/>
    </w:r>
    <w:r>
      <w:rPr>
        <w:rFonts w:ascii="Times New Roman" w:hAnsi="Times New Roman" w:cs="Times New Roman"/>
        <w:b/>
        <w:bCs/>
        <w:sz w:val="26"/>
        <w:szCs w:val="26"/>
      </w:rPr>
      <w:tab/>
    </w:r>
    <w:r w:rsidRPr="00031EA5">
      <w:rPr>
        <w:rFonts w:ascii="Times New Roman" w:hAnsi="Times New Roman" w:cs="Times New Roman"/>
        <w:b/>
        <w:bCs/>
        <w:sz w:val="26"/>
        <w:szCs w:val="26"/>
      </w:rPr>
      <w:t>BOS Chair</w:t>
    </w:r>
    <w:r>
      <w:rPr>
        <w:rFonts w:ascii="Times New Roman" w:hAnsi="Times New Roman" w:cs="Times New Roman"/>
        <w:b/>
        <w:bCs/>
        <w:sz w:val="26"/>
        <w:szCs w:val="26"/>
      </w:rPr>
      <w:tab/>
    </w:r>
    <w:r>
      <w:rPr>
        <w:rFonts w:ascii="Times New Roman" w:hAnsi="Times New Roman" w:cs="Times New Roman"/>
        <w:b/>
        <w:bCs/>
        <w:sz w:val="26"/>
        <w:szCs w:val="26"/>
      </w:rPr>
      <w:tab/>
    </w:r>
    <w:r>
      <w:rPr>
        <w:rFonts w:ascii="Times New Roman" w:hAnsi="Times New Roman" w:cs="Times New Roman"/>
        <w:b/>
        <w:bCs/>
        <w:sz w:val="26"/>
        <w:szCs w:val="26"/>
      </w:rPr>
      <w:tab/>
    </w:r>
    <w:r>
      <w:rPr>
        <w:rFonts w:ascii="Times New Roman" w:hAnsi="Times New Roman" w:cs="Times New Roman"/>
        <w:b/>
        <w:bCs/>
        <w:sz w:val="26"/>
        <w:szCs w:val="26"/>
      </w:rPr>
      <w:tab/>
    </w:r>
    <w:r w:rsidRPr="00916AE2">
      <w:rPr>
        <w:rFonts w:ascii="Times New Roman" w:hAnsi="Times New Roman" w:cs="Times New Roman"/>
        <w:b/>
        <w:bCs/>
        <w:sz w:val="26"/>
        <w:szCs w:val="26"/>
      </w:rPr>
      <w:t>D</w:t>
    </w:r>
    <w:r w:rsidR="0038525B">
      <w:rPr>
        <w:rFonts w:ascii="Times New Roman" w:hAnsi="Times New Roman" w:cs="Times New Roman"/>
        <w:b/>
        <w:bCs/>
        <w:sz w:val="26"/>
        <w:szCs w:val="26"/>
      </w:rPr>
      <w:t>ean R&amp;D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637D" w14:textId="77777777" w:rsidR="00700222" w:rsidRDefault="00700222" w:rsidP="004613C0">
      <w:r>
        <w:separator/>
      </w:r>
    </w:p>
  </w:footnote>
  <w:footnote w:type="continuationSeparator" w:id="0">
    <w:p w14:paraId="6CE474FF" w14:textId="77777777" w:rsidR="00700222" w:rsidRDefault="00700222" w:rsidP="0046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74A9" w14:textId="53E1D7AD" w:rsidR="00405F5C" w:rsidRDefault="0038525B" w:rsidP="0038525B">
    <w:pPr>
      <w:pStyle w:val="Header"/>
      <w:tabs>
        <w:tab w:val="clear" w:pos="9360"/>
        <w:tab w:val="right" w:pos="9214"/>
      </w:tabs>
      <w:ind w:left="-284" w:right="-784"/>
      <w:jc w:val="center"/>
    </w:pPr>
    <w:r w:rsidRPr="003A63BF">
      <w:rPr>
        <w:noProof/>
      </w:rPr>
      <w:drawing>
        <wp:inline distT="0" distB="0" distL="0" distR="0" wp14:anchorId="1A1BE2AA" wp14:editId="3AD35A91">
          <wp:extent cx="5731510" cy="971550"/>
          <wp:effectExtent l="0" t="0" r="2540" b="0"/>
          <wp:docPr id="1161260098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60098" name="Picture 2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5F5C">
      <w:rPr>
        <w:noProof/>
      </w:rP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226C"/>
    <w:multiLevelType w:val="hybridMultilevel"/>
    <w:tmpl w:val="F60CD8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436E1"/>
    <w:multiLevelType w:val="hybridMultilevel"/>
    <w:tmpl w:val="D7D0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95286">
    <w:abstractNumId w:val="1"/>
  </w:num>
  <w:num w:numId="2" w16cid:durableId="105234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59"/>
    <w:rsid w:val="00011F79"/>
    <w:rsid w:val="00031423"/>
    <w:rsid w:val="00031EA5"/>
    <w:rsid w:val="00043D50"/>
    <w:rsid w:val="00065F78"/>
    <w:rsid w:val="00085C06"/>
    <w:rsid w:val="000A04D5"/>
    <w:rsid w:val="000C23F3"/>
    <w:rsid w:val="000D18A6"/>
    <w:rsid w:val="000D46A7"/>
    <w:rsid w:val="000D4D53"/>
    <w:rsid w:val="000F1DF8"/>
    <w:rsid w:val="000F1F8D"/>
    <w:rsid w:val="001052A4"/>
    <w:rsid w:val="00106DDA"/>
    <w:rsid w:val="001140B8"/>
    <w:rsid w:val="001229B7"/>
    <w:rsid w:val="0012686D"/>
    <w:rsid w:val="0013543B"/>
    <w:rsid w:val="001465DD"/>
    <w:rsid w:val="001516F2"/>
    <w:rsid w:val="00156D9E"/>
    <w:rsid w:val="0016021F"/>
    <w:rsid w:val="00163F1A"/>
    <w:rsid w:val="00181C48"/>
    <w:rsid w:val="00197669"/>
    <w:rsid w:val="001A3126"/>
    <w:rsid w:val="001B3D3F"/>
    <w:rsid w:val="001C6610"/>
    <w:rsid w:val="001D541C"/>
    <w:rsid w:val="001D75AC"/>
    <w:rsid w:val="00215103"/>
    <w:rsid w:val="00216ED4"/>
    <w:rsid w:val="00221868"/>
    <w:rsid w:val="002255E3"/>
    <w:rsid w:val="00234708"/>
    <w:rsid w:val="00247AD6"/>
    <w:rsid w:val="00253449"/>
    <w:rsid w:val="00285163"/>
    <w:rsid w:val="002933D0"/>
    <w:rsid w:val="00296747"/>
    <w:rsid w:val="0029751E"/>
    <w:rsid w:val="002B5778"/>
    <w:rsid w:val="002B7C59"/>
    <w:rsid w:val="002F7230"/>
    <w:rsid w:val="00307179"/>
    <w:rsid w:val="00346409"/>
    <w:rsid w:val="00355E69"/>
    <w:rsid w:val="00377A1E"/>
    <w:rsid w:val="00383E09"/>
    <w:rsid w:val="0038525B"/>
    <w:rsid w:val="003A7CCE"/>
    <w:rsid w:val="003B2A45"/>
    <w:rsid w:val="003C7D60"/>
    <w:rsid w:val="003F7DFC"/>
    <w:rsid w:val="004048AE"/>
    <w:rsid w:val="00405F5C"/>
    <w:rsid w:val="00450A93"/>
    <w:rsid w:val="0045229D"/>
    <w:rsid w:val="004544D6"/>
    <w:rsid w:val="004610D0"/>
    <w:rsid w:val="004613C0"/>
    <w:rsid w:val="0047461D"/>
    <w:rsid w:val="00476018"/>
    <w:rsid w:val="004913F7"/>
    <w:rsid w:val="00492C6E"/>
    <w:rsid w:val="004A4E7C"/>
    <w:rsid w:val="004B27E6"/>
    <w:rsid w:val="004B436E"/>
    <w:rsid w:val="004D3738"/>
    <w:rsid w:val="004D6300"/>
    <w:rsid w:val="004E20AB"/>
    <w:rsid w:val="004F2114"/>
    <w:rsid w:val="004F220E"/>
    <w:rsid w:val="004F4AE2"/>
    <w:rsid w:val="00522345"/>
    <w:rsid w:val="00530E37"/>
    <w:rsid w:val="0053398F"/>
    <w:rsid w:val="00582729"/>
    <w:rsid w:val="00584B4B"/>
    <w:rsid w:val="005A08D1"/>
    <w:rsid w:val="005D2D77"/>
    <w:rsid w:val="005E0CC9"/>
    <w:rsid w:val="005F3F7D"/>
    <w:rsid w:val="00602A83"/>
    <w:rsid w:val="006147EB"/>
    <w:rsid w:val="006222F2"/>
    <w:rsid w:val="00624463"/>
    <w:rsid w:val="00626781"/>
    <w:rsid w:val="0063471A"/>
    <w:rsid w:val="00645E39"/>
    <w:rsid w:val="00671A24"/>
    <w:rsid w:val="006766EB"/>
    <w:rsid w:val="00676A78"/>
    <w:rsid w:val="006A0990"/>
    <w:rsid w:val="006B4BCF"/>
    <w:rsid w:val="006C1FC6"/>
    <w:rsid w:val="006D73C7"/>
    <w:rsid w:val="006E0AF8"/>
    <w:rsid w:val="006F6C2C"/>
    <w:rsid w:val="00700222"/>
    <w:rsid w:val="00700B2F"/>
    <w:rsid w:val="00721F47"/>
    <w:rsid w:val="00740892"/>
    <w:rsid w:val="00743890"/>
    <w:rsid w:val="0075746C"/>
    <w:rsid w:val="00770B73"/>
    <w:rsid w:val="00785822"/>
    <w:rsid w:val="00795AD8"/>
    <w:rsid w:val="007C7151"/>
    <w:rsid w:val="007E2DB6"/>
    <w:rsid w:val="007E5C74"/>
    <w:rsid w:val="007F34B8"/>
    <w:rsid w:val="007F384F"/>
    <w:rsid w:val="007F419C"/>
    <w:rsid w:val="008048BE"/>
    <w:rsid w:val="008105D6"/>
    <w:rsid w:val="0082225B"/>
    <w:rsid w:val="0083407E"/>
    <w:rsid w:val="00844315"/>
    <w:rsid w:val="00854498"/>
    <w:rsid w:val="00857E63"/>
    <w:rsid w:val="0087185E"/>
    <w:rsid w:val="00874371"/>
    <w:rsid w:val="00881749"/>
    <w:rsid w:val="00890E13"/>
    <w:rsid w:val="00891BE0"/>
    <w:rsid w:val="008A1A5E"/>
    <w:rsid w:val="008D4123"/>
    <w:rsid w:val="008E4465"/>
    <w:rsid w:val="008E5A03"/>
    <w:rsid w:val="009065FC"/>
    <w:rsid w:val="00916AE2"/>
    <w:rsid w:val="009238BB"/>
    <w:rsid w:val="00941C29"/>
    <w:rsid w:val="00950EAA"/>
    <w:rsid w:val="00957FA6"/>
    <w:rsid w:val="009A14E9"/>
    <w:rsid w:val="009A4B03"/>
    <w:rsid w:val="009A6243"/>
    <w:rsid w:val="009D3084"/>
    <w:rsid w:val="009D4A2A"/>
    <w:rsid w:val="009E1943"/>
    <w:rsid w:val="009F411A"/>
    <w:rsid w:val="00A035BE"/>
    <w:rsid w:val="00A122A1"/>
    <w:rsid w:val="00A1635C"/>
    <w:rsid w:val="00A728CF"/>
    <w:rsid w:val="00A76C01"/>
    <w:rsid w:val="00A8195F"/>
    <w:rsid w:val="00AC7EBA"/>
    <w:rsid w:val="00AE2395"/>
    <w:rsid w:val="00B13F29"/>
    <w:rsid w:val="00B17787"/>
    <w:rsid w:val="00B24224"/>
    <w:rsid w:val="00B53323"/>
    <w:rsid w:val="00B554B5"/>
    <w:rsid w:val="00B8027C"/>
    <w:rsid w:val="00B80623"/>
    <w:rsid w:val="00B934FF"/>
    <w:rsid w:val="00B94819"/>
    <w:rsid w:val="00B97560"/>
    <w:rsid w:val="00BA15C9"/>
    <w:rsid w:val="00BB36E5"/>
    <w:rsid w:val="00BB495C"/>
    <w:rsid w:val="00BB522B"/>
    <w:rsid w:val="00BD3D88"/>
    <w:rsid w:val="00BF4261"/>
    <w:rsid w:val="00C030F6"/>
    <w:rsid w:val="00C111C3"/>
    <w:rsid w:val="00C17243"/>
    <w:rsid w:val="00C2092B"/>
    <w:rsid w:val="00C21054"/>
    <w:rsid w:val="00C37FAB"/>
    <w:rsid w:val="00C42937"/>
    <w:rsid w:val="00C5458B"/>
    <w:rsid w:val="00C70B45"/>
    <w:rsid w:val="00C71774"/>
    <w:rsid w:val="00C862B6"/>
    <w:rsid w:val="00C92EAA"/>
    <w:rsid w:val="00CC11F3"/>
    <w:rsid w:val="00CC6C33"/>
    <w:rsid w:val="00CD3404"/>
    <w:rsid w:val="00CD6D18"/>
    <w:rsid w:val="00CE7724"/>
    <w:rsid w:val="00D059CD"/>
    <w:rsid w:val="00D271F8"/>
    <w:rsid w:val="00D31BB4"/>
    <w:rsid w:val="00D86974"/>
    <w:rsid w:val="00D97772"/>
    <w:rsid w:val="00DA5E44"/>
    <w:rsid w:val="00DD30EA"/>
    <w:rsid w:val="00DD4525"/>
    <w:rsid w:val="00DE0298"/>
    <w:rsid w:val="00DE371E"/>
    <w:rsid w:val="00DF37AA"/>
    <w:rsid w:val="00E1278D"/>
    <w:rsid w:val="00E13D53"/>
    <w:rsid w:val="00E20527"/>
    <w:rsid w:val="00E30F3F"/>
    <w:rsid w:val="00E326DE"/>
    <w:rsid w:val="00E41985"/>
    <w:rsid w:val="00E428A1"/>
    <w:rsid w:val="00E44C90"/>
    <w:rsid w:val="00E471E6"/>
    <w:rsid w:val="00E50A29"/>
    <w:rsid w:val="00E5106E"/>
    <w:rsid w:val="00E55582"/>
    <w:rsid w:val="00E624F9"/>
    <w:rsid w:val="00E81264"/>
    <w:rsid w:val="00E91258"/>
    <w:rsid w:val="00EA100E"/>
    <w:rsid w:val="00EA250E"/>
    <w:rsid w:val="00EB1791"/>
    <w:rsid w:val="00EB52EC"/>
    <w:rsid w:val="00EC42FD"/>
    <w:rsid w:val="00EE2C04"/>
    <w:rsid w:val="00F14D70"/>
    <w:rsid w:val="00F367EE"/>
    <w:rsid w:val="00F6558F"/>
    <w:rsid w:val="00F6761A"/>
    <w:rsid w:val="00F703FF"/>
    <w:rsid w:val="00FA1E95"/>
    <w:rsid w:val="00FA4289"/>
    <w:rsid w:val="00FC4DAC"/>
    <w:rsid w:val="00FD778E"/>
    <w:rsid w:val="00FE6F26"/>
    <w:rsid w:val="00FF0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2F95B"/>
  <w15:docId w15:val="{A2829C9D-415C-4932-B8F5-23FC95EA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C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3C0"/>
  </w:style>
  <w:style w:type="paragraph" w:styleId="Footer">
    <w:name w:val="footer"/>
    <w:basedOn w:val="Normal"/>
    <w:link w:val="FooterChar"/>
    <w:uiPriority w:val="99"/>
    <w:unhideWhenUsed/>
    <w:rsid w:val="00461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3C0"/>
  </w:style>
  <w:style w:type="paragraph" w:styleId="BodyText">
    <w:name w:val="Body Text"/>
    <w:basedOn w:val="Normal"/>
    <w:link w:val="BodyTextChar"/>
    <w:uiPriority w:val="1"/>
    <w:qFormat/>
    <w:rsid w:val="004613C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13C0"/>
    <w:rPr>
      <w:rFonts w:ascii="Carlito" w:eastAsia="Carlito" w:hAnsi="Carlito" w:cs="Carlito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613C0"/>
    <w:pPr>
      <w:widowControl w:val="0"/>
      <w:autoSpaceDE w:val="0"/>
      <w:autoSpaceDN w:val="0"/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B4"/>
    <w:rPr>
      <w:rFonts w:ascii="Tahoma" w:eastAsia="Carlito" w:hAnsi="Tahoma" w:cs="Tahoma"/>
      <w:kern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\Downloads\Proposal%20for%20Supervisor%20chan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8889-A66F-4026-AB4C-0852C613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Proposal for Supervisor change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</dc:creator>
  <cp:lastModifiedBy>G Pradeepini</cp:lastModifiedBy>
  <cp:revision>2</cp:revision>
  <cp:lastPrinted>2023-05-16T06:16:00Z</cp:lastPrinted>
  <dcterms:created xsi:type="dcterms:W3CDTF">2026-04-10T08:25:00Z</dcterms:created>
  <dcterms:modified xsi:type="dcterms:W3CDTF">2026-04-10T08:25:00Z</dcterms:modified>
</cp:coreProperties>
</file>